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D6BA" w14:textId="77777777" w:rsidR="00755776" w:rsidRPr="00AD4B16" w:rsidRDefault="00145A3C">
      <w:pPr>
        <w:rPr>
          <w:rFonts w:ascii="ＭＳ 明朝" w:eastAsia="ＭＳ 明朝" w:hAnsi="ＭＳ 明朝"/>
        </w:rPr>
      </w:pPr>
      <w:r w:rsidRPr="00AD4B1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CFCA8C" wp14:editId="3CBA594C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6296025" cy="2336800"/>
                <wp:effectExtent l="0" t="0" r="2857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33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40FC5" w14:textId="79EE42AC" w:rsidR="0088408B" w:rsidRPr="0090678A" w:rsidRDefault="0088408B" w:rsidP="00DF091E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EE0000"/>
                                <w:sz w:val="24"/>
                              </w:rPr>
                            </w:pPr>
                            <w:r w:rsidRPr="0090678A">
                              <w:rPr>
                                <w:rFonts w:asciiTheme="majorHAnsi" w:eastAsiaTheme="majorHAnsi" w:hAnsiTheme="majorHAnsi" w:hint="eastAsia"/>
                                <w:b/>
                                <w:color w:val="EE0000"/>
                                <w:sz w:val="24"/>
                              </w:rPr>
                              <w:t>看護経済・政策研究学会誌</w:t>
                            </w:r>
                            <w:r w:rsidRPr="0090678A">
                              <w:rPr>
                                <w:rFonts w:asciiTheme="majorHAnsi" w:eastAsiaTheme="majorHAnsi" w:hAnsiTheme="majorHAnsi"/>
                                <w:b/>
                                <w:color w:val="EE0000"/>
                                <w:sz w:val="24"/>
                              </w:rPr>
                              <w:t xml:space="preserve">　講演</w:t>
                            </w:r>
                            <w:r w:rsidR="00BA574A" w:rsidRPr="0090678A">
                              <w:rPr>
                                <w:rFonts w:asciiTheme="majorHAnsi" w:eastAsiaTheme="majorHAnsi" w:hAnsiTheme="majorHAnsi" w:hint="eastAsia"/>
                                <w:b/>
                                <w:color w:val="EE0000"/>
                                <w:sz w:val="24"/>
                              </w:rPr>
                              <w:t>・発表</w:t>
                            </w:r>
                            <w:r w:rsidRPr="0090678A">
                              <w:rPr>
                                <w:rFonts w:asciiTheme="majorHAnsi" w:eastAsiaTheme="majorHAnsi" w:hAnsiTheme="majorHAnsi"/>
                                <w:b/>
                                <w:color w:val="EE0000"/>
                                <w:sz w:val="24"/>
                              </w:rPr>
                              <w:t>抄録</w:t>
                            </w:r>
                            <w:r w:rsidRPr="0090678A">
                              <w:rPr>
                                <w:rFonts w:asciiTheme="majorHAnsi" w:eastAsiaTheme="majorHAnsi" w:hAnsiTheme="majorHAnsi" w:hint="eastAsia"/>
                                <w:b/>
                                <w:color w:val="EE0000"/>
                                <w:sz w:val="24"/>
                              </w:rPr>
                              <w:t>フォーマット</w:t>
                            </w:r>
                          </w:p>
                          <w:p w14:paraId="027D9E42" w14:textId="77777777" w:rsidR="00AD4B16" w:rsidRPr="0090678A" w:rsidRDefault="00AD4B16" w:rsidP="00B7075F">
                            <w:pPr>
                              <w:rPr>
                                <w:rFonts w:asciiTheme="majorHAnsi" w:eastAsiaTheme="majorHAnsi" w:hAnsiTheme="majorHAnsi"/>
                                <w:color w:val="EE0000"/>
                                <w:sz w:val="24"/>
                              </w:rPr>
                            </w:pPr>
                          </w:p>
                          <w:p w14:paraId="282D0B78" w14:textId="77777777" w:rsidR="0088408B" w:rsidRPr="0090678A" w:rsidRDefault="00E770F0">
                            <w:pPr>
                              <w:rPr>
                                <w:rFonts w:asciiTheme="majorHAnsi" w:eastAsiaTheme="majorHAnsi" w:hAnsiTheme="majorHAnsi"/>
                                <w:color w:val="EE0000"/>
                                <w:sz w:val="24"/>
                              </w:rPr>
                            </w:pPr>
                            <w:r w:rsidRPr="0090678A">
                              <w:rPr>
                                <w:rFonts w:asciiTheme="majorHAnsi" w:eastAsiaTheme="majorHAnsi" w:hAnsiTheme="majorHAnsi" w:hint="eastAsia"/>
                                <w:color w:val="EE0000"/>
                                <w:sz w:val="24"/>
                              </w:rPr>
                              <w:t>【枠内に題名・お名前・ご所属】</w:t>
                            </w:r>
                          </w:p>
                          <w:p w14:paraId="631DB300" w14:textId="77777777" w:rsidR="00392BA1" w:rsidRDefault="00392B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813E0AC" w14:textId="77777777" w:rsidR="00BA574A" w:rsidRPr="00392BA1" w:rsidRDefault="00BA574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568FEB4" w14:textId="77777777" w:rsidR="0088408B" w:rsidRDefault="0088408B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</w:p>
                          <w:p w14:paraId="27FFE635" w14:textId="77777777" w:rsidR="0088408B" w:rsidRDefault="0088408B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</w:p>
                          <w:p w14:paraId="1F2F362E" w14:textId="77777777" w:rsidR="0088408B" w:rsidRPr="00A9282A" w:rsidRDefault="0088408B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FCA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2pt;width:495.75pt;height:184pt;z-index: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" fillcolor="white [3201]" strokeweight=".5pt">
                <v:textbox>
                  <w:txbxContent>
                    <w:p w14:paraId="00240FC5" w14:textId="79EE42AC" w:rsidR="0088408B" w:rsidRPr="0090678A" w:rsidRDefault="0088408B" w:rsidP="00DF091E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color w:val="EE0000"/>
                          <w:sz w:val="24"/>
                        </w:rPr>
                      </w:pPr>
                      <w:r w:rsidRPr="0090678A">
                        <w:rPr>
                          <w:rFonts w:asciiTheme="majorHAnsi" w:eastAsiaTheme="majorHAnsi" w:hAnsiTheme="majorHAnsi" w:hint="eastAsia"/>
                          <w:b/>
                          <w:color w:val="EE0000"/>
                          <w:sz w:val="24"/>
                        </w:rPr>
                        <w:t>看護経済・政策研究学会誌</w:t>
                      </w:r>
                      <w:r w:rsidRPr="0090678A">
                        <w:rPr>
                          <w:rFonts w:asciiTheme="majorHAnsi" w:eastAsiaTheme="majorHAnsi" w:hAnsiTheme="majorHAnsi"/>
                          <w:b/>
                          <w:color w:val="EE0000"/>
                          <w:sz w:val="24"/>
                        </w:rPr>
                        <w:t xml:space="preserve">　講演</w:t>
                      </w:r>
                      <w:r w:rsidR="00BA574A" w:rsidRPr="0090678A">
                        <w:rPr>
                          <w:rFonts w:asciiTheme="majorHAnsi" w:eastAsiaTheme="majorHAnsi" w:hAnsiTheme="majorHAnsi" w:hint="eastAsia"/>
                          <w:b/>
                          <w:color w:val="EE0000"/>
                          <w:sz w:val="24"/>
                        </w:rPr>
                        <w:t>・発表</w:t>
                      </w:r>
                      <w:r w:rsidRPr="0090678A">
                        <w:rPr>
                          <w:rFonts w:asciiTheme="majorHAnsi" w:eastAsiaTheme="majorHAnsi" w:hAnsiTheme="majorHAnsi"/>
                          <w:b/>
                          <w:color w:val="EE0000"/>
                          <w:sz w:val="24"/>
                        </w:rPr>
                        <w:t>抄録</w:t>
                      </w:r>
                      <w:r w:rsidRPr="0090678A">
                        <w:rPr>
                          <w:rFonts w:asciiTheme="majorHAnsi" w:eastAsiaTheme="majorHAnsi" w:hAnsiTheme="majorHAnsi" w:hint="eastAsia"/>
                          <w:b/>
                          <w:color w:val="EE0000"/>
                          <w:sz w:val="24"/>
                        </w:rPr>
                        <w:t>フォーマット</w:t>
                      </w:r>
                    </w:p>
                    <w:p w14:paraId="027D9E42" w14:textId="77777777" w:rsidR="00AD4B16" w:rsidRPr="0090678A" w:rsidRDefault="00AD4B16" w:rsidP="00B7075F">
                      <w:pPr>
                        <w:rPr>
                          <w:rFonts w:asciiTheme="majorHAnsi" w:eastAsiaTheme="majorHAnsi" w:hAnsiTheme="majorHAnsi"/>
                          <w:color w:val="EE0000"/>
                          <w:sz w:val="24"/>
                        </w:rPr>
                      </w:pPr>
                    </w:p>
                    <w:p w14:paraId="282D0B78" w14:textId="77777777" w:rsidR="0088408B" w:rsidRPr="0090678A" w:rsidRDefault="00E770F0">
                      <w:pPr>
                        <w:rPr>
                          <w:rFonts w:asciiTheme="majorHAnsi" w:eastAsiaTheme="majorHAnsi" w:hAnsiTheme="majorHAnsi"/>
                          <w:color w:val="EE0000"/>
                          <w:sz w:val="24"/>
                        </w:rPr>
                      </w:pPr>
                      <w:r w:rsidRPr="0090678A">
                        <w:rPr>
                          <w:rFonts w:asciiTheme="majorHAnsi" w:eastAsiaTheme="majorHAnsi" w:hAnsiTheme="majorHAnsi" w:hint="eastAsia"/>
                          <w:color w:val="EE0000"/>
                          <w:sz w:val="24"/>
                        </w:rPr>
                        <w:t>【枠内に題名・お名前・ご所属】</w:t>
                      </w:r>
                    </w:p>
                    <w:p w14:paraId="631DB300" w14:textId="77777777" w:rsidR="00392BA1" w:rsidRDefault="00392BA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813E0AC" w14:textId="77777777" w:rsidR="00BA574A" w:rsidRPr="00392BA1" w:rsidRDefault="00BA574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568FEB4" w14:textId="77777777" w:rsidR="0088408B" w:rsidRDefault="0088408B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</w:p>
                    <w:p w14:paraId="27FFE635" w14:textId="77777777" w:rsidR="0088408B" w:rsidRDefault="0088408B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</w:p>
                    <w:p w14:paraId="1F2F362E" w14:textId="77777777" w:rsidR="0088408B" w:rsidRPr="00A9282A" w:rsidRDefault="0088408B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A6AE5" w14:textId="77777777" w:rsidR="00755776" w:rsidRPr="00AD4B16" w:rsidRDefault="00755776">
      <w:pPr>
        <w:rPr>
          <w:rFonts w:ascii="ＭＳ 明朝" w:eastAsia="ＭＳ 明朝" w:hAnsi="ＭＳ 明朝"/>
        </w:rPr>
      </w:pPr>
    </w:p>
    <w:p w14:paraId="7853BE69" w14:textId="77777777" w:rsidR="00145A3C" w:rsidRPr="00AD4B16" w:rsidRDefault="00145A3C">
      <w:pPr>
        <w:rPr>
          <w:rFonts w:ascii="ＭＳ 明朝" w:eastAsia="ＭＳ 明朝" w:hAnsi="ＭＳ 明朝"/>
        </w:rPr>
      </w:pPr>
    </w:p>
    <w:p w14:paraId="3FBCBF93" w14:textId="77777777" w:rsidR="00145A3C" w:rsidRPr="00AD4B16" w:rsidRDefault="00145A3C">
      <w:pPr>
        <w:rPr>
          <w:rFonts w:ascii="ＭＳ 明朝" w:eastAsia="ＭＳ 明朝" w:hAnsi="ＭＳ 明朝"/>
        </w:rPr>
      </w:pPr>
    </w:p>
    <w:p w14:paraId="470E46F0" w14:textId="77777777" w:rsidR="00145A3C" w:rsidRPr="00AD4B16" w:rsidRDefault="00145A3C">
      <w:pPr>
        <w:rPr>
          <w:rFonts w:ascii="ＭＳ 明朝" w:eastAsia="ＭＳ 明朝" w:hAnsi="ＭＳ 明朝"/>
        </w:rPr>
      </w:pPr>
    </w:p>
    <w:p w14:paraId="09C44B8B" w14:textId="77777777" w:rsidR="00145A3C" w:rsidRPr="00AD4B16" w:rsidRDefault="00145A3C">
      <w:pPr>
        <w:rPr>
          <w:rFonts w:ascii="ＭＳ 明朝" w:eastAsia="ＭＳ 明朝" w:hAnsi="ＭＳ 明朝"/>
        </w:rPr>
      </w:pPr>
    </w:p>
    <w:p w14:paraId="4A92CB9E" w14:textId="77777777" w:rsidR="00145A3C" w:rsidRPr="00AD4B16" w:rsidRDefault="00145A3C">
      <w:pPr>
        <w:rPr>
          <w:rFonts w:ascii="ＭＳ 明朝" w:eastAsia="ＭＳ 明朝" w:hAnsi="ＭＳ 明朝"/>
        </w:rPr>
      </w:pPr>
    </w:p>
    <w:p w14:paraId="7C9A481B" w14:textId="77777777" w:rsidR="00145A3C" w:rsidRPr="00AD4B16" w:rsidRDefault="00145A3C">
      <w:pPr>
        <w:rPr>
          <w:rFonts w:ascii="ＭＳ 明朝" w:eastAsia="ＭＳ 明朝" w:hAnsi="ＭＳ 明朝"/>
        </w:rPr>
      </w:pPr>
    </w:p>
    <w:p w14:paraId="45CD4099" w14:textId="77777777" w:rsidR="00755776" w:rsidRPr="00AD4B16" w:rsidRDefault="00755776">
      <w:pPr>
        <w:rPr>
          <w:rFonts w:ascii="ＭＳ 明朝" w:eastAsia="ＭＳ 明朝" w:hAnsi="ＭＳ 明朝"/>
        </w:rPr>
      </w:pPr>
    </w:p>
    <w:p w14:paraId="6E34131B" w14:textId="77777777" w:rsidR="00755776" w:rsidRPr="00AD4B16" w:rsidRDefault="00755776">
      <w:pPr>
        <w:rPr>
          <w:rFonts w:ascii="ＭＳ 明朝" w:eastAsia="ＭＳ 明朝" w:hAnsi="ＭＳ 明朝"/>
        </w:rPr>
      </w:pPr>
    </w:p>
    <w:p w14:paraId="5ECDF7BB" w14:textId="77777777" w:rsidR="00392BA1" w:rsidRPr="0090678A" w:rsidRDefault="00755776" w:rsidP="00392BA1">
      <w:pPr>
        <w:rPr>
          <w:rFonts w:ascii="ＭＳ Ｐゴシック" w:eastAsia="ＭＳ Ｐゴシック" w:hAnsi="ＭＳ Ｐゴシック"/>
          <w:color w:val="EE0000"/>
          <w:sz w:val="24"/>
          <w:szCs w:val="24"/>
        </w:rPr>
      </w:pPr>
      <w:r w:rsidRPr="0090678A">
        <w:rPr>
          <w:rFonts w:ascii="ＭＳ Ｐゴシック" w:eastAsia="ＭＳ Ｐゴシック" w:hAnsi="ＭＳ Ｐゴシック" w:hint="eastAsia"/>
          <w:color w:val="EE0000"/>
          <w:sz w:val="24"/>
          <w:szCs w:val="24"/>
        </w:rPr>
        <w:t>11</w:t>
      </w:r>
      <w:r w:rsidR="006448B4" w:rsidRPr="0090678A">
        <w:rPr>
          <w:rFonts w:ascii="ＭＳ Ｐゴシック" w:eastAsia="ＭＳ Ｐゴシック" w:hAnsi="ＭＳ Ｐゴシック" w:hint="eastAsia"/>
          <w:color w:val="EE0000"/>
          <w:sz w:val="24"/>
          <w:szCs w:val="24"/>
        </w:rPr>
        <w:t>行目～　本文</w:t>
      </w:r>
    </w:p>
    <w:p w14:paraId="40A2086C" w14:textId="77777777" w:rsidR="00AD4B16" w:rsidRDefault="00AD4B1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29E2B0" w14:textId="77777777" w:rsidR="00AD4B16" w:rsidRPr="0090678A" w:rsidRDefault="00AD4B16">
      <w:pPr>
        <w:rPr>
          <w:rFonts w:ascii="ＭＳ Ｐゴシック" w:eastAsia="ＭＳ Ｐゴシック" w:hAnsi="ＭＳ Ｐゴシック"/>
          <w:color w:val="EE0000"/>
          <w:sz w:val="24"/>
          <w:szCs w:val="24"/>
        </w:rPr>
      </w:pPr>
      <w:r w:rsidRPr="0090678A">
        <w:rPr>
          <w:rFonts w:ascii="ＭＳ Ｐゴシック" w:eastAsia="ＭＳ Ｐゴシック" w:hAnsi="ＭＳ Ｐゴシック" w:hint="eastAsia"/>
          <w:color w:val="EE0000"/>
          <w:sz w:val="24"/>
          <w:szCs w:val="24"/>
        </w:rPr>
        <w:t>・</w:t>
      </w:r>
      <w:r w:rsidRPr="0090678A">
        <w:rPr>
          <w:rFonts w:ascii="ＭＳ Ｐゴシック" w:eastAsia="ＭＳ Ｐゴシック" w:hAnsi="ＭＳ Ｐゴシック"/>
          <w:color w:val="EE0000"/>
          <w:sz w:val="24"/>
          <w:szCs w:val="24"/>
        </w:rPr>
        <w:t>書式を変更しないで</w:t>
      </w:r>
      <w:r w:rsidRPr="0090678A">
        <w:rPr>
          <w:rFonts w:ascii="ＭＳ Ｐゴシック" w:eastAsia="ＭＳ Ｐゴシック" w:hAnsi="ＭＳ Ｐゴシック" w:hint="eastAsia"/>
          <w:color w:val="EE0000"/>
          <w:sz w:val="24"/>
          <w:szCs w:val="24"/>
        </w:rPr>
        <w:t>お書き</w:t>
      </w:r>
      <w:r w:rsidRPr="0090678A">
        <w:rPr>
          <w:rFonts w:ascii="ＭＳ Ｐゴシック" w:eastAsia="ＭＳ Ｐゴシック" w:hAnsi="ＭＳ Ｐゴシック"/>
          <w:color w:val="EE0000"/>
          <w:sz w:val="24"/>
          <w:szCs w:val="24"/>
        </w:rPr>
        <w:t>ください</w:t>
      </w:r>
      <w:r w:rsidRPr="0090678A">
        <w:rPr>
          <w:rFonts w:ascii="ＭＳ Ｐゴシック" w:eastAsia="ＭＳ Ｐゴシック" w:hAnsi="ＭＳ Ｐゴシック" w:hint="eastAsia"/>
          <w:color w:val="EE0000"/>
          <w:sz w:val="24"/>
          <w:szCs w:val="24"/>
        </w:rPr>
        <w:t>、実際の体裁とほぼ同じ形となります</w:t>
      </w:r>
      <w:r w:rsidRPr="0090678A">
        <w:rPr>
          <w:rFonts w:ascii="ＭＳ Ｐゴシック" w:eastAsia="ＭＳ Ｐゴシック" w:hAnsi="ＭＳ Ｐゴシック"/>
          <w:color w:val="EE0000"/>
          <w:sz w:val="24"/>
          <w:szCs w:val="24"/>
        </w:rPr>
        <w:t>。</w:t>
      </w:r>
    </w:p>
    <w:p w14:paraId="18EA5068" w14:textId="77777777" w:rsidR="00AD4B16" w:rsidRPr="0090678A" w:rsidRDefault="00AD4B16">
      <w:pPr>
        <w:rPr>
          <w:rFonts w:ascii="ＭＳ Ｐゴシック" w:eastAsia="ＭＳ Ｐゴシック" w:hAnsi="ＭＳ Ｐゴシック"/>
          <w:color w:val="EE0000"/>
          <w:sz w:val="24"/>
          <w:szCs w:val="24"/>
        </w:rPr>
      </w:pPr>
    </w:p>
    <w:p w14:paraId="701B70C8" w14:textId="77777777" w:rsidR="00AD4B16" w:rsidRPr="0090678A" w:rsidRDefault="00AD4B16" w:rsidP="00AD4B16">
      <w:pPr>
        <w:rPr>
          <w:rFonts w:ascii="ＭＳ Ｐゴシック" w:eastAsia="ＭＳ Ｐゴシック" w:hAnsi="ＭＳ Ｐゴシック"/>
          <w:color w:val="EE0000"/>
          <w:sz w:val="24"/>
          <w:szCs w:val="24"/>
        </w:rPr>
      </w:pPr>
      <w:r w:rsidRPr="0090678A">
        <w:rPr>
          <w:rFonts w:ascii="ＭＳ Ｐゴシック" w:eastAsia="ＭＳ Ｐゴシック" w:hAnsi="ＭＳ Ｐゴシック" w:hint="eastAsia"/>
          <w:color w:val="EE0000"/>
          <w:sz w:val="24"/>
          <w:szCs w:val="24"/>
        </w:rPr>
        <w:t xml:space="preserve">・本文フォント　</w:t>
      </w:r>
      <w:r w:rsidRPr="0090678A">
        <w:rPr>
          <w:rFonts w:ascii="ＭＳ Ｐゴシック" w:eastAsia="ＭＳ Ｐゴシック" w:hAnsi="ＭＳ Ｐゴシック"/>
          <w:color w:val="EE0000"/>
          <w:sz w:val="24"/>
          <w:szCs w:val="24"/>
        </w:rPr>
        <w:t>MS明朝　10.5ポイント</w:t>
      </w:r>
    </w:p>
    <w:p w14:paraId="67C2A20A" w14:textId="77777777" w:rsidR="00AD4B16" w:rsidRPr="0090678A" w:rsidRDefault="00AD4B16" w:rsidP="00AD4B16">
      <w:pPr>
        <w:rPr>
          <w:rFonts w:ascii="ＭＳ Ｐゴシック" w:eastAsia="ＭＳ Ｐゴシック" w:hAnsi="ＭＳ Ｐゴシック"/>
          <w:color w:val="EE0000"/>
          <w:sz w:val="24"/>
          <w:szCs w:val="24"/>
        </w:rPr>
      </w:pPr>
    </w:p>
    <w:p w14:paraId="30CF3D5D" w14:textId="2E900149" w:rsidR="00AD4B16" w:rsidRPr="0090678A" w:rsidRDefault="00AD4B16" w:rsidP="00AD4B16">
      <w:pPr>
        <w:rPr>
          <w:rFonts w:ascii="ＭＳ Ｐゴシック" w:eastAsia="ＭＳ Ｐゴシック" w:hAnsi="ＭＳ Ｐゴシック"/>
          <w:color w:val="EE0000"/>
          <w:sz w:val="24"/>
          <w:szCs w:val="24"/>
        </w:rPr>
      </w:pPr>
      <w:r w:rsidRPr="0090678A">
        <w:rPr>
          <w:rFonts w:ascii="ＭＳ Ｐゴシック" w:eastAsia="ＭＳ Ｐゴシック" w:hAnsi="ＭＳ Ｐゴシック" w:hint="eastAsia"/>
          <w:color w:val="EE0000"/>
          <w:sz w:val="24"/>
          <w:szCs w:val="24"/>
        </w:rPr>
        <w:t>・</w:t>
      </w:r>
      <w:r w:rsidRPr="0090678A">
        <w:rPr>
          <w:rFonts w:ascii="ＭＳ Ｐゴシック" w:eastAsia="ＭＳ Ｐゴシック" w:hAnsi="ＭＳ Ｐゴシック"/>
          <w:color w:val="EE0000"/>
          <w:sz w:val="24"/>
          <w:szCs w:val="24"/>
        </w:rPr>
        <w:t>1ページ　48文字×4</w:t>
      </w:r>
      <w:r w:rsidR="00BA574A" w:rsidRPr="0090678A">
        <w:rPr>
          <w:rFonts w:ascii="ＭＳ Ｐゴシック" w:eastAsia="ＭＳ Ｐゴシック" w:hAnsi="ＭＳ Ｐゴシック" w:hint="eastAsia"/>
          <w:color w:val="EE0000"/>
          <w:sz w:val="24"/>
          <w:szCs w:val="24"/>
        </w:rPr>
        <w:t>0</w:t>
      </w:r>
      <w:r w:rsidRPr="0090678A">
        <w:rPr>
          <w:rFonts w:ascii="ＭＳ Ｐゴシック" w:eastAsia="ＭＳ Ｐゴシック" w:hAnsi="ＭＳ Ｐゴシック"/>
          <w:color w:val="EE0000"/>
          <w:sz w:val="24"/>
          <w:szCs w:val="24"/>
        </w:rPr>
        <w:t>行</w:t>
      </w:r>
      <w:r w:rsidRPr="0090678A">
        <w:rPr>
          <w:rFonts w:ascii="ＭＳ Ｐゴシック" w:eastAsia="ＭＳ Ｐゴシック" w:hAnsi="ＭＳ Ｐゴシック" w:hint="eastAsia"/>
          <w:color w:val="EE0000"/>
          <w:sz w:val="24"/>
          <w:szCs w:val="24"/>
        </w:rPr>
        <w:t>（1ページ目：枠内タイトル等10行</w:t>
      </w:r>
      <w:r w:rsidRPr="0090678A">
        <w:rPr>
          <w:rFonts w:ascii="ＭＳ Ｐゴシック" w:eastAsia="ＭＳ Ｐゴシック" w:hAnsi="ＭＳ Ｐゴシック"/>
          <w:color w:val="EE0000"/>
          <w:sz w:val="24"/>
          <w:szCs w:val="24"/>
        </w:rPr>
        <w:t>＋本文3</w:t>
      </w:r>
      <w:r w:rsidR="00613279" w:rsidRPr="0090678A">
        <w:rPr>
          <w:rFonts w:ascii="ＭＳ Ｐゴシック" w:eastAsia="ＭＳ Ｐゴシック" w:hAnsi="ＭＳ Ｐゴシック" w:hint="eastAsia"/>
          <w:color w:val="EE0000"/>
          <w:sz w:val="24"/>
          <w:szCs w:val="24"/>
        </w:rPr>
        <w:t>0</w:t>
      </w:r>
      <w:r w:rsidRPr="0090678A">
        <w:rPr>
          <w:rFonts w:ascii="ＭＳ Ｐゴシック" w:eastAsia="ＭＳ Ｐゴシック" w:hAnsi="ＭＳ Ｐゴシック"/>
          <w:color w:val="EE0000"/>
          <w:sz w:val="24"/>
          <w:szCs w:val="24"/>
        </w:rPr>
        <w:t>行</w:t>
      </w:r>
      <w:r w:rsidRPr="0090678A">
        <w:rPr>
          <w:rFonts w:ascii="ＭＳ Ｐゴシック" w:eastAsia="ＭＳ Ｐゴシック" w:hAnsi="ＭＳ Ｐゴシック" w:hint="eastAsia"/>
          <w:color w:val="EE0000"/>
          <w:sz w:val="24"/>
          <w:szCs w:val="24"/>
        </w:rPr>
        <w:t>、2ページ目：本文4</w:t>
      </w:r>
      <w:r w:rsidR="00613279" w:rsidRPr="0090678A">
        <w:rPr>
          <w:rFonts w:ascii="ＭＳ Ｐゴシック" w:eastAsia="ＭＳ Ｐゴシック" w:hAnsi="ＭＳ Ｐゴシック" w:hint="eastAsia"/>
          <w:color w:val="EE0000"/>
          <w:sz w:val="24"/>
          <w:szCs w:val="24"/>
        </w:rPr>
        <w:t>0</w:t>
      </w:r>
      <w:r w:rsidRPr="0090678A">
        <w:rPr>
          <w:rFonts w:ascii="ＭＳ Ｐゴシック" w:eastAsia="ＭＳ Ｐゴシック" w:hAnsi="ＭＳ Ｐゴシック" w:hint="eastAsia"/>
          <w:color w:val="EE0000"/>
          <w:sz w:val="24"/>
          <w:szCs w:val="24"/>
        </w:rPr>
        <w:t>行）</w:t>
      </w:r>
    </w:p>
    <w:p w14:paraId="1971E98F" w14:textId="77777777" w:rsidR="00AD4B16" w:rsidRPr="0090678A" w:rsidRDefault="00AD4B16" w:rsidP="00AD4B16">
      <w:pPr>
        <w:rPr>
          <w:rFonts w:ascii="ＭＳ Ｐゴシック" w:eastAsia="ＭＳ Ｐゴシック" w:hAnsi="ＭＳ Ｐゴシック"/>
          <w:color w:val="EE0000"/>
          <w:sz w:val="24"/>
          <w:szCs w:val="24"/>
        </w:rPr>
      </w:pPr>
    </w:p>
    <w:p w14:paraId="4219E572" w14:textId="77777777" w:rsidR="00AD4B16" w:rsidRPr="0090678A" w:rsidRDefault="00AD4B16" w:rsidP="00AD4B16">
      <w:pPr>
        <w:rPr>
          <w:rFonts w:ascii="ＭＳ Ｐゴシック" w:eastAsia="ＭＳ Ｐゴシック" w:hAnsi="ＭＳ Ｐゴシック"/>
          <w:color w:val="EE0000"/>
          <w:sz w:val="24"/>
          <w:szCs w:val="24"/>
        </w:rPr>
      </w:pPr>
      <w:r w:rsidRPr="0090678A">
        <w:rPr>
          <w:rFonts w:ascii="ＭＳ Ｐゴシック" w:eastAsia="ＭＳ Ｐゴシック" w:hAnsi="ＭＳ Ｐゴシック" w:hint="eastAsia"/>
          <w:color w:val="EE0000"/>
          <w:sz w:val="24"/>
          <w:szCs w:val="24"/>
        </w:rPr>
        <w:t>・図表含めて</w:t>
      </w:r>
      <w:r w:rsidRPr="0090678A">
        <w:rPr>
          <w:rFonts w:ascii="ＭＳ Ｐゴシック" w:eastAsia="ＭＳ Ｐゴシック" w:hAnsi="ＭＳ Ｐゴシック"/>
          <w:color w:val="EE0000"/>
          <w:sz w:val="24"/>
          <w:szCs w:val="24"/>
        </w:rPr>
        <w:t>2ページ以内で</w:t>
      </w:r>
      <w:r w:rsidRPr="0090678A">
        <w:rPr>
          <w:rFonts w:ascii="ＭＳ Ｐゴシック" w:eastAsia="ＭＳ Ｐゴシック" w:hAnsi="ＭＳ Ｐゴシック" w:hint="eastAsia"/>
          <w:color w:val="EE0000"/>
          <w:sz w:val="24"/>
          <w:szCs w:val="24"/>
        </w:rPr>
        <w:t>の作成を</w:t>
      </w:r>
      <w:r w:rsidRPr="0090678A">
        <w:rPr>
          <w:rFonts w:ascii="ＭＳ Ｐゴシック" w:eastAsia="ＭＳ Ｐゴシック" w:hAnsi="ＭＳ Ｐゴシック"/>
          <w:color w:val="EE0000"/>
          <w:sz w:val="24"/>
          <w:szCs w:val="24"/>
        </w:rPr>
        <w:t>お</w:t>
      </w:r>
      <w:r w:rsidRPr="0090678A">
        <w:rPr>
          <w:rFonts w:ascii="ＭＳ Ｐゴシック" w:eastAsia="ＭＳ Ｐゴシック" w:hAnsi="ＭＳ Ｐゴシック" w:hint="eastAsia"/>
          <w:color w:val="EE0000"/>
          <w:sz w:val="24"/>
          <w:szCs w:val="24"/>
        </w:rPr>
        <w:t>願いいたします。</w:t>
      </w:r>
    </w:p>
    <w:p w14:paraId="76841FBA" w14:textId="77777777" w:rsidR="00AD4B16" w:rsidRPr="00AD4B16" w:rsidRDefault="00AD4B16" w:rsidP="00AD4B16">
      <w:pPr>
        <w:rPr>
          <w:rFonts w:ascii="ＭＳ 明朝" w:eastAsia="ＭＳ 明朝" w:hAnsi="ＭＳ 明朝"/>
          <w:sz w:val="24"/>
        </w:rPr>
      </w:pPr>
    </w:p>
    <w:p w14:paraId="45C21031" w14:textId="5A6A6BE9" w:rsidR="00755776" w:rsidRPr="0090678A" w:rsidRDefault="0090678A">
      <w:pPr>
        <w:rPr>
          <w:rFonts w:ascii="ＭＳ 明朝" w:eastAsia="ＭＳ 明朝" w:hAnsi="ＭＳ 明朝"/>
          <w:color w:val="EE0000"/>
        </w:rPr>
      </w:pPr>
      <w:r w:rsidRPr="0090678A">
        <w:rPr>
          <w:rFonts w:ascii="ＭＳ 明朝" w:eastAsia="ＭＳ 明朝" w:hAnsi="ＭＳ 明朝" w:hint="eastAsia"/>
          <w:color w:val="EE0000"/>
        </w:rPr>
        <w:t>【ご作成の歳には、赤字を消してください。】</w:t>
      </w:r>
    </w:p>
    <w:p w14:paraId="40F3F7C0" w14:textId="77777777" w:rsidR="00755776" w:rsidRPr="00AD4B16" w:rsidRDefault="00755776">
      <w:pPr>
        <w:rPr>
          <w:rFonts w:ascii="ＭＳ 明朝" w:eastAsia="ＭＳ 明朝" w:hAnsi="ＭＳ 明朝"/>
        </w:rPr>
      </w:pPr>
    </w:p>
    <w:p w14:paraId="6A745352" w14:textId="77777777" w:rsidR="00755776" w:rsidRPr="00AD4B16" w:rsidRDefault="00755776">
      <w:pPr>
        <w:rPr>
          <w:rFonts w:ascii="ＭＳ 明朝" w:eastAsia="ＭＳ 明朝" w:hAnsi="ＭＳ 明朝"/>
        </w:rPr>
      </w:pPr>
    </w:p>
    <w:p w14:paraId="0BAD5113" w14:textId="77777777" w:rsidR="00755776" w:rsidRPr="00AD4B16" w:rsidRDefault="00755776">
      <w:pPr>
        <w:rPr>
          <w:rFonts w:ascii="ＭＳ 明朝" w:eastAsia="ＭＳ 明朝" w:hAnsi="ＭＳ 明朝"/>
        </w:rPr>
      </w:pPr>
    </w:p>
    <w:p w14:paraId="130C090B" w14:textId="77777777" w:rsidR="00755776" w:rsidRPr="00AD4B16" w:rsidRDefault="00755776">
      <w:pPr>
        <w:rPr>
          <w:rFonts w:ascii="ＭＳ 明朝" w:eastAsia="ＭＳ 明朝" w:hAnsi="ＭＳ 明朝"/>
        </w:rPr>
      </w:pPr>
    </w:p>
    <w:p w14:paraId="4FC394E1" w14:textId="77777777" w:rsidR="00755776" w:rsidRPr="00AD4B16" w:rsidRDefault="00755776">
      <w:pPr>
        <w:rPr>
          <w:rFonts w:ascii="ＭＳ 明朝" w:eastAsia="ＭＳ 明朝" w:hAnsi="ＭＳ 明朝"/>
        </w:rPr>
      </w:pPr>
    </w:p>
    <w:p w14:paraId="1D336A2F" w14:textId="77777777" w:rsidR="00755776" w:rsidRPr="00AD4B16" w:rsidRDefault="00755776">
      <w:pPr>
        <w:rPr>
          <w:rFonts w:ascii="ＭＳ 明朝" w:eastAsia="ＭＳ 明朝" w:hAnsi="ＭＳ 明朝"/>
        </w:rPr>
      </w:pPr>
    </w:p>
    <w:p w14:paraId="587D5CDF" w14:textId="77777777" w:rsidR="00755776" w:rsidRDefault="00755776">
      <w:pPr>
        <w:rPr>
          <w:rFonts w:ascii="ＭＳ 明朝" w:eastAsia="ＭＳ 明朝" w:hAnsi="ＭＳ 明朝"/>
        </w:rPr>
      </w:pPr>
    </w:p>
    <w:p w14:paraId="1568F571" w14:textId="77777777" w:rsidR="0090678A" w:rsidRDefault="0090678A">
      <w:pPr>
        <w:rPr>
          <w:rFonts w:ascii="ＭＳ 明朝" w:eastAsia="ＭＳ 明朝" w:hAnsi="ＭＳ 明朝"/>
        </w:rPr>
      </w:pPr>
    </w:p>
    <w:p w14:paraId="52DA2BAE" w14:textId="77777777" w:rsidR="0090678A" w:rsidRDefault="0090678A">
      <w:pPr>
        <w:rPr>
          <w:rFonts w:ascii="ＭＳ 明朝" w:eastAsia="ＭＳ 明朝" w:hAnsi="ＭＳ 明朝"/>
        </w:rPr>
      </w:pPr>
    </w:p>
    <w:p w14:paraId="3E018F6A" w14:textId="77777777" w:rsidR="0090678A" w:rsidRDefault="0090678A">
      <w:pPr>
        <w:rPr>
          <w:rFonts w:ascii="ＭＳ 明朝" w:eastAsia="ＭＳ 明朝" w:hAnsi="ＭＳ 明朝"/>
        </w:rPr>
      </w:pPr>
    </w:p>
    <w:p w14:paraId="3C788CDC" w14:textId="77777777" w:rsidR="0090678A" w:rsidRDefault="0090678A">
      <w:pPr>
        <w:rPr>
          <w:rFonts w:ascii="ＭＳ 明朝" w:eastAsia="ＭＳ 明朝" w:hAnsi="ＭＳ 明朝"/>
        </w:rPr>
      </w:pPr>
    </w:p>
    <w:p w14:paraId="2FDB46A4" w14:textId="77777777" w:rsidR="0090678A" w:rsidRDefault="0090678A">
      <w:pPr>
        <w:rPr>
          <w:rFonts w:ascii="ＭＳ 明朝" w:eastAsia="ＭＳ 明朝" w:hAnsi="ＭＳ 明朝"/>
        </w:rPr>
      </w:pPr>
    </w:p>
    <w:p w14:paraId="061CF613" w14:textId="77777777" w:rsidR="0090678A" w:rsidRDefault="0090678A">
      <w:pPr>
        <w:rPr>
          <w:rFonts w:ascii="ＭＳ 明朝" w:eastAsia="ＭＳ 明朝" w:hAnsi="ＭＳ 明朝"/>
        </w:rPr>
      </w:pPr>
    </w:p>
    <w:p w14:paraId="0EEE9D55" w14:textId="77777777" w:rsidR="0090678A" w:rsidRPr="00AD4B16" w:rsidRDefault="0090678A">
      <w:pPr>
        <w:rPr>
          <w:rFonts w:ascii="ＭＳ 明朝" w:eastAsia="ＭＳ 明朝" w:hAnsi="ＭＳ 明朝"/>
        </w:rPr>
      </w:pPr>
    </w:p>
    <w:p w14:paraId="5C60C202" w14:textId="77777777" w:rsidR="00755776" w:rsidRPr="00AD4B16" w:rsidRDefault="00755776">
      <w:pPr>
        <w:rPr>
          <w:rFonts w:ascii="ＭＳ 明朝" w:eastAsia="ＭＳ 明朝" w:hAnsi="ＭＳ 明朝"/>
        </w:rPr>
      </w:pPr>
    </w:p>
    <w:p w14:paraId="06FFAF41" w14:textId="77777777" w:rsidR="00755776" w:rsidRPr="00AD4B16" w:rsidRDefault="00755776">
      <w:pPr>
        <w:rPr>
          <w:rFonts w:ascii="ＭＳ 明朝" w:eastAsia="ＭＳ 明朝" w:hAnsi="ＭＳ 明朝"/>
        </w:rPr>
      </w:pPr>
    </w:p>
    <w:p w14:paraId="19F31301" w14:textId="77777777" w:rsidR="00755776" w:rsidRPr="00AD4B16" w:rsidRDefault="00755776">
      <w:pPr>
        <w:rPr>
          <w:rFonts w:ascii="ＭＳ 明朝" w:eastAsia="ＭＳ 明朝" w:hAnsi="ＭＳ 明朝"/>
        </w:rPr>
      </w:pPr>
    </w:p>
    <w:p w14:paraId="1D2CBE4B" w14:textId="77777777" w:rsidR="00755776" w:rsidRPr="00AD4B16" w:rsidRDefault="00755776">
      <w:pPr>
        <w:rPr>
          <w:rFonts w:ascii="ＭＳ 明朝" w:eastAsia="ＭＳ 明朝" w:hAnsi="ＭＳ 明朝"/>
        </w:rPr>
      </w:pPr>
    </w:p>
    <w:p w14:paraId="56119562" w14:textId="77777777" w:rsidR="00613279" w:rsidRPr="00AD4B16" w:rsidRDefault="00613279">
      <w:pPr>
        <w:rPr>
          <w:rFonts w:ascii="ＭＳ 明朝" w:eastAsia="ＭＳ 明朝" w:hAnsi="ＭＳ 明朝"/>
        </w:rPr>
      </w:pPr>
    </w:p>
    <w:sectPr w:rsidR="00613279" w:rsidRPr="00AD4B16" w:rsidSect="00BA574A">
      <w:footerReference w:type="default" r:id="rId7"/>
      <w:pgSz w:w="11906" w:h="16838" w:code="9"/>
      <w:pgMar w:top="964" w:right="862" w:bottom="964" w:left="964" w:header="680" w:footer="0" w:gutter="0"/>
      <w:lnNumType w:countBy="1"/>
      <w:cols w:space="425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3D257" w14:textId="77777777" w:rsidR="004F444E" w:rsidRDefault="004F444E" w:rsidP="006448B4">
      <w:r>
        <w:separator/>
      </w:r>
    </w:p>
  </w:endnote>
  <w:endnote w:type="continuationSeparator" w:id="0">
    <w:p w14:paraId="0E31F6B5" w14:textId="77777777" w:rsidR="004F444E" w:rsidRDefault="004F444E" w:rsidP="0064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2159834"/>
      <w:docPartObj>
        <w:docPartGallery w:val="Page Numbers (Bottom of Page)"/>
        <w:docPartUnique/>
      </w:docPartObj>
    </w:sdtPr>
    <w:sdtContent>
      <w:p w14:paraId="538DD6E9" w14:textId="77777777" w:rsidR="0088408B" w:rsidRDefault="008840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91E" w:rsidRPr="00DF091E">
          <w:rPr>
            <w:noProof/>
            <w:lang w:val="ja-JP"/>
          </w:rPr>
          <w:t>1</w:t>
        </w:r>
        <w:r>
          <w:fldChar w:fldCharType="end"/>
        </w:r>
      </w:p>
    </w:sdtContent>
  </w:sdt>
  <w:p w14:paraId="037A912C" w14:textId="77777777" w:rsidR="00D560F3" w:rsidRDefault="00D560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7F5A4" w14:textId="77777777" w:rsidR="004F444E" w:rsidRDefault="004F444E" w:rsidP="006448B4">
      <w:r>
        <w:separator/>
      </w:r>
    </w:p>
  </w:footnote>
  <w:footnote w:type="continuationSeparator" w:id="0">
    <w:p w14:paraId="70CC80B5" w14:textId="77777777" w:rsidR="004F444E" w:rsidRDefault="004F444E" w:rsidP="00644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40"/>
  <w:drawingGridHorizontalSpacing w:val="104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A"/>
    <w:rsid w:val="00080173"/>
    <w:rsid w:val="000C6571"/>
    <w:rsid w:val="000E7512"/>
    <w:rsid w:val="000F383B"/>
    <w:rsid w:val="0013537C"/>
    <w:rsid w:val="00145A3C"/>
    <w:rsid w:val="00304E0A"/>
    <w:rsid w:val="003237F2"/>
    <w:rsid w:val="00392BA1"/>
    <w:rsid w:val="003C1F98"/>
    <w:rsid w:val="0045248D"/>
    <w:rsid w:val="004A4F3A"/>
    <w:rsid w:val="004F444E"/>
    <w:rsid w:val="00613279"/>
    <w:rsid w:val="0063326A"/>
    <w:rsid w:val="006448B4"/>
    <w:rsid w:val="00652822"/>
    <w:rsid w:val="00702A2F"/>
    <w:rsid w:val="00755776"/>
    <w:rsid w:val="007800B0"/>
    <w:rsid w:val="0088408B"/>
    <w:rsid w:val="008A0690"/>
    <w:rsid w:val="008C1331"/>
    <w:rsid w:val="0090678A"/>
    <w:rsid w:val="00964639"/>
    <w:rsid w:val="009D177A"/>
    <w:rsid w:val="00A167CA"/>
    <w:rsid w:val="00A9282A"/>
    <w:rsid w:val="00AD4B16"/>
    <w:rsid w:val="00B138A4"/>
    <w:rsid w:val="00B30F5E"/>
    <w:rsid w:val="00B7075F"/>
    <w:rsid w:val="00BA574A"/>
    <w:rsid w:val="00C42E90"/>
    <w:rsid w:val="00C672FF"/>
    <w:rsid w:val="00CB16C9"/>
    <w:rsid w:val="00CD484E"/>
    <w:rsid w:val="00D54D59"/>
    <w:rsid w:val="00D560F3"/>
    <w:rsid w:val="00D7163E"/>
    <w:rsid w:val="00D76352"/>
    <w:rsid w:val="00DD2D07"/>
    <w:rsid w:val="00DF091E"/>
    <w:rsid w:val="00E419F4"/>
    <w:rsid w:val="00E770F0"/>
    <w:rsid w:val="00F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F894A"/>
  <w15:docId w15:val="{7CB3320D-8CDB-4BFE-AB3C-807A43CE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55776"/>
  </w:style>
  <w:style w:type="paragraph" w:styleId="a4">
    <w:name w:val="header"/>
    <w:basedOn w:val="a"/>
    <w:link w:val="a5"/>
    <w:uiPriority w:val="99"/>
    <w:unhideWhenUsed/>
    <w:rsid w:val="00644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48B4"/>
  </w:style>
  <w:style w:type="paragraph" w:styleId="a6">
    <w:name w:val="footer"/>
    <w:basedOn w:val="a"/>
    <w:link w:val="a7"/>
    <w:uiPriority w:val="99"/>
    <w:unhideWhenUsed/>
    <w:rsid w:val="00644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48B4"/>
  </w:style>
  <w:style w:type="paragraph" w:styleId="a8">
    <w:name w:val="Balloon Text"/>
    <w:basedOn w:val="a"/>
    <w:link w:val="a9"/>
    <w:uiPriority w:val="99"/>
    <w:semiHidden/>
    <w:unhideWhenUsed/>
    <w:rsid w:val="00304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4E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ato\Documents\Office%20&#12398;&#12459;&#12473;&#12479;&#12512;%20&#12486;&#12531;&#12503;&#12524;&#12540;&#12488;\JSNEP&#12288;&#35611;&#28436;&#37682;&#12486;&#12531;&#12503;&#12524;&#12540;&#12488;r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BB49F-435B-4E72-B915-446A0303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JSNEP　講演録テンプレートr.dotx</Template>
  <TotalTime>41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Tomoaki Ogata</dc:creator>
  <cp:keywords/>
  <dc:description/>
  <cp:lastModifiedBy>Koji Kobayashi</cp:lastModifiedBy>
  <cp:revision>16</cp:revision>
  <dcterms:created xsi:type="dcterms:W3CDTF">2022-01-18T06:23:00Z</dcterms:created>
  <dcterms:modified xsi:type="dcterms:W3CDTF">2025-08-31T02:59:00Z</dcterms:modified>
</cp:coreProperties>
</file>